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tbl>
      <w:tblPr>
        <w:tblStyle w:val="7"/>
        <w:tblW w:w="8942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after="24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高校固定资产最低使用年限表</w:t>
            </w:r>
            <w:bookmarkEnd w:id="0"/>
          </w:p>
          <w:tbl>
            <w:tblPr>
              <w:tblStyle w:val="7"/>
              <w:tblW w:w="857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0"/>
              <w:gridCol w:w="1447"/>
              <w:gridCol w:w="965"/>
              <w:gridCol w:w="2123"/>
              <w:gridCol w:w="769"/>
              <w:gridCol w:w="1793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7" w:hRule="atLeast"/>
              </w:trPr>
              <w:tc>
                <w:tcPr>
                  <w:tcW w:w="1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固定资产类别</w:t>
                  </w:r>
                </w:p>
              </w:tc>
              <w:tc>
                <w:tcPr>
                  <w:tcW w:w="144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国标分类·代码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内容</w:t>
                  </w:r>
                </w:p>
              </w:tc>
              <w:tc>
                <w:tcPr>
                  <w:tcW w:w="76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最低</w:t>
                  </w:r>
                </w:p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使用</w:t>
                  </w:r>
                </w:p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年限</w:t>
                  </w:r>
                </w:p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（年）</w:t>
                  </w:r>
                </w:p>
              </w:tc>
              <w:tc>
                <w:tcPr>
                  <w:tcW w:w="17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房屋及构筑物</w:t>
                  </w:r>
                </w:p>
              </w:tc>
              <w:tc>
                <w:tcPr>
                  <w:tcW w:w="1447" w:type="dxa"/>
                  <w:vMerge w:val="restart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 w:val="restart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业务及</w:t>
                  </w:r>
                </w:p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管理用房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钢结构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钢筋混凝土结构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砖混结构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砖木结构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简易房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1029000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房屋附属设施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围墙、停车设施等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1030000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构筑物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池、罐、槽、塔等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7" w:hRule="atLeast"/>
              </w:trPr>
              <w:tc>
                <w:tcPr>
                  <w:tcW w:w="14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通用设备</w:t>
                  </w: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2010000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计算机设备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计算机、网络设备、安全设备、终端设备、存储设备等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2020000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办公设备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电话机、传真机、摄像机、刻录机等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2030000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车辆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载货汽车、牵引汽车、乘用车、专用车辆等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2040000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图书档案设备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2100000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机械设备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锅炉、液压机械、金属加工设备、泵、风机、气体压缩机、气体分离及液化设备、分离及干燥设备等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2200000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电气设备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电机、变压器、电源设备、生活用电器等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2300000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雷达、无线电和卫星导航设备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2310000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通信设备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2320000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广播、电视、电影设备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仪器仪表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2410000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电子和通信测量设备</w:t>
                  </w:r>
                </w:p>
              </w:tc>
              <w:tc>
                <w:tcPr>
                  <w:tcW w:w="76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2420000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计量标准器具及量具、衡器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专用设备</w:t>
                  </w: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探矿、采矿、选矿和造块设备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石油天然气开采专用设备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3030000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石油和化学工业专用设备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3040000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炼焦和金属冶炼轧制设备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3050000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电力工业专用设备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非金属矿物制品工业专用设备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3070000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核工业专用设备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3080000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航空航天工业专用设备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工程机械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农业和林业机械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3130000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木材采集和加工设备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3140000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食品加工专用设备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3150000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饮料加工设备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3160000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烟草加工设备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3170000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粮油作物和饲料加工设备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3180000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纺织设备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3190000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缝纫、服饰、制革和毛皮加工设备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造纸和印刷机械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化学药品和中药专用设备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医疗设备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3230000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电工、电子专用生产设备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3240000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安全生产设备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3250000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邮政专用设备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3260000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环境污染防治设备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3270000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公安专用设备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3280000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水工机械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3390000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殡葬设备及用品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3500000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铁路运输设备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3510000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水上交通运输设备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3520000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航空器及其配套设备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3600000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专用仪器仪表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3700000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文艺设备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3710000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体育设备</w:t>
                  </w:r>
                </w:p>
              </w:tc>
              <w:tc>
                <w:tcPr>
                  <w:tcW w:w="76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3720000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娱乐设备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家具、用具及</w:t>
                  </w:r>
                </w:p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装具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6010000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家具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其中学生家具5年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8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6020000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用具、装具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>
                  <w:pPr>
                    <w:widowControl/>
                    <w:spacing w:line="0" w:lineRule="atLeas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pStyle w:val="3"/>
        <w:spacing w:before="0" w:beforeAutospacing="0" w:after="0" w:afterAutospacing="0" w:line="500" w:lineRule="atLeast"/>
        <w:ind w:firstLine="360"/>
        <w:jc w:val="center"/>
        <w:rPr>
          <w:rStyle w:val="5"/>
          <w:rFonts w:hint="eastAsia" w:ascii="仿宋_GB2312" w:hAnsi="宋体" w:eastAsia="仿宋_GB2312" w:cs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96F95"/>
    <w:rsid w:val="41596F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character" w:styleId="5">
    <w:name w:val="Strong"/>
    <w:qFormat/>
    <w:uiPriority w:val="0"/>
    <w:rPr>
      <w:b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2019-06-19T03:24:00Z</dcterms:created>
  <dc:creator>brian</dc:creator>
  <cp:lastModifiedBy>brian</cp:lastModifiedBy>
  <dcterms:modified xsi:type="dcterms:W3CDTF">2019-06-19T03:26:17Z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